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B8F" w:rsidRDefault="00E76D5C">
      <w:pPr>
        <w:rPr>
          <w:b/>
          <w:u w:val="single"/>
        </w:rPr>
      </w:pPr>
      <w:r w:rsidRPr="00E76D5C">
        <w:rPr>
          <w:b/>
          <w:u w:val="single"/>
        </w:rPr>
        <w:t>TEST - ČÁSTICOVÉ SLOŽENÍ LÁTEK</w:t>
      </w:r>
    </w:p>
    <w:p w:rsidR="00E76D5C" w:rsidRDefault="00E76D5C" w:rsidP="00E76D5C">
      <w:pPr>
        <w:pStyle w:val="Odstavecseseznamem"/>
        <w:numPr>
          <w:ilvl w:val="0"/>
          <w:numId w:val="1"/>
        </w:numPr>
      </w:pPr>
      <w:r>
        <w:t>Co je atom?</w:t>
      </w:r>
    </w:p>
    <w:p w:rsidR="00E76D5C" w:rsidRDefault="00E76D5C" w:rsidP="00E76D5C">
      <w:pPr>
        <w:pStyle w:val="Odstavecseseznamem"/>
        <w:numPr>
          <w:ilvl w:val="0"/>
          <w:numId w:val="1"/>
        </w:numPr>
      </w:pPr>
      <w:r>
        <w:t>Co tvoří atom?</w:t>
      </w:r>
    </w:p>
    <w:p w:rsidR="006F71C3" w:rsidRDefault="006F71C3" w:rsidP="00E76D5C">
      <w:pPr>
        <w:pStyle w:val="Odstavecseseznamem"/>
        <w:numPr>
          <w:ilvl w:val="0"/>
          <w:numId w:val="1"/>
        </w:numPr>
      </w:pPr>
      <w:r>
        <w:t>Co je to valenční vrstva?</w:t>
      </w:r>
    </w:p>
    <w:p w:rsidR="006F71C3" w:rsidRDefault="006F71C3" w:rsidP="00E76D5C">
      <w:pPr>
        <w:pStyle w:val="Odstavecseseznamem"/>
        <w:numPr>
          <w:ilvl w:val="0"/>
          <w:numId w:val="1"/>
        </w:numPr>
      </w:pPr>
      <w:r>
        <w:t>Čemu je roven počet protonů?</w:t>
      </w:r>
    </w:p>
    <w:p w:rsidR="006F71C3" w:rsidRDefault="006F71C3" w:rsidP="00E76D5C">
      <w:pPr>
        <w:pStyle w:val="Odstavecseseznamem"/>
        <w:numPr>
          <w:ilvl w:val="0"/>
          <w:numId w:val="1"/>
        </w:numPr>
      </w:pPr>
      <w:r>
        <w:t>Čemu je roven počet nukleonů</w:t>
      </w:r>
    </w:p>
    <w:p w:rsidR="00E76D5C" w:rsidRDefault="00E76D5C" w:rsidP="00E76D5C">
      <w:pPr>
        <w:pStyle w:val="Odstavecseseznamem"/>
        <w:numPr>
          <w:ilvl w:val="0"/>
          <w:numId w:val="1"/>
        </w:numPr>
      </w:pPr>
      <w:r>
        <w:t>Co je molekula?</w:t>
      </w:r>
    </w:p>
    <w:p w:rsidR="00E76D5C" w:rsidRDefault="00E76D5C" w:rsidP="00E76D5C">
      <w:pPr>
        <w:pStyle w:val="Odstavecseseznamem"/>
        <w:numPr>
          <w:ilvl w:val="0"/>
          <w:numId w:val="1"/>
        </w:numPr>
      </w:pPr>
      <w:r>
        <w:t>Co je prvek?</w:t>
      </w:r>
    </w:p>
    <w:p w:rsidR="00E76D5C" w:rsidRDefault="00E76D5C" w:rsidP="00E76D5C">
      <w:pPr>
        <w:pStyle w:val="Odstavecseseznamem"/>
        <w:numPr>
          <w:ilvl w:val="0"/>
          <w:numId w:val="1"/>
        </w:numPr>
      </w:pPr>
      <w:r>
        <w:t>Co je sloučenina?</w:t>
      </w:r>
    </w:p>
    <w:p w:rsidR="00E76D5C" w:rsidRDefault="00E76D5C" w:rsidP="00E76D5C">
      <w:pPr>
        <w:pStyle w:val="Odstavecseseznamem"/>
        <w:numPr>
          <w:ilvl w:val="0"/>
          <w:numId w:val="1"/>
        </w:numPr>
      </w:pPr>
      <w:r>
        <w:t>Pojmenuj danou látku:</w:t>
      </w:r>
    </w:p>
    <w:p w:rsidR="00E76D5C" w:rsidRDefault="00E76D5C" w:rsidP="00E76D5C">
      <w:pPr>
        <w:pStyle w:val="Odstavecseseznamem"/>
        <w:rPr>
          <w:vertAlign w:val="subscript"/>
        </w:rPr>
      </w:pPr>
      <w:r>
        <w:t>O</w:t>
      </w:r>
      <w:r>
        <w:rPr>
          <w:vertAlign w:val="subscript"/>
        </w:rPr>
        <w:t>3</w:t>
      </w:r>
    </w:p>
    <w:p w:rsidR="00E76D5C" w:rsidRDefault="00E76D5C" w:rsidP="00E76D5C">
      <w:pPr>
        <w:pStyle w:val="Odstavecseseznamem"/>
      </w:pPr>
      <w:r>
        <w:t>2H</w:t>
      </w:r>
      <w:r>
        <w:rPr>
          <w:vertAlign w:val="subscript"/>
        </w:rPr>
        <w:t>2</w:t>
      </w:r>
      <w:r w:rsidRPr="00E76D5C">
        <w:t xml:space="preserve"> </w:t>
      </w:r>
      <w:r>
        <w:t>O</w:t>
      </w:r>
    </w:p>
    <w:p w:rsidR="00E76D5C" w:rsidRDefault="00E76D5C" w:rsidP="00E76D5C">
      <w:pPr>
        <w:pStyle w:val="Odstavecseseznamem"/>
        <w:rPr>
          <w:vertAlign w:val="subscript"/>
        </w:rPr>
      </w:pPr>
      <w:r>
        <w:t>5N</w:t>
      </w:r>
      <w:r>
        <w:rPr>
          <w:vertAlign w:val="subscript"/>
        </w:rPr>
        <w:t>2</w:t>
      </w:r>
    </w:p>
    <w:p w:rsidR="00E76D5C" w:rsidRDefault="00E76D5C" w:rsidP="00E76D5C">
      <w:pPr>
        <w:pStyle w:val="Odstavecseseznamem"/>
      </w:pPr>
      <w:r>
        <w:t>4</w:t>
      </w:r>
      <w:r>
        <w:t>N</w:t>
      </w:r>
    </w:p>
    <w:p w:rsidR="00E76D5C" w:rsidRDefault="006F71C3" w:rsidP="00E76D5C">
      <w:pPr>
        <w:pStyle w:val="Odstavecseseznamem"/>
        <w:numPr>
          <w:ilvl w:val="0"/>
          <w:numId w:val="1"/>
        </w:numPr>
      </w:pPr>
      <w:r>
        <w:t>Co je to relativní atomová hmotnost? Vzorec a jednotka.</w:t>
      </w:r>
    </w:p>
    <w:p w:rsidR="006F71C3" w:rsidRDefault="006F71C3" w:rsidP="006F71C3">
      <w:pPr>
        <w:pStyle w:val="Odstavecseseznamem"/>
        <w:numPr>
          <w:ilvl w:val="0"/>
          <w:numId w:val="1"/>
        </w:numPr>
      </w:pPr>
      <w:r>
        <w:t>Zjisti – M (</w:t>
      </w:r>
      <w:r>
        <w:t>N</w:t>
      </w:r>
      <w:r>
        <w:rPr>
          <w:vertAlign w:val="subscript"/>
        </w:rPr>
        <w:t>2</w:t>
      </w:r>
      <w:r>
        <w:t>)</w:t>
      </w:r>
    </w:p>
    <w:p w:rsidR="006F71C3" w:rsidRDefault="006F71C3" w:rsidP="006F71C3">
      <w:pPr>
        <w:pStyle w:val="Odstavecseseznamem"/>
        <w:numPr>
          <w:ilvl w:val="0"/>
          <w:numId w:val="1"/>
        </w:numPr>
      </w:pPr>
      <w:r>
        <w:t>Zjisti – M (C0</w:t>
      </w:r>
      <w:r>
        <w:rPr>
          <w:vertAlign w:val="subscript"/>
        </w:rPr>
        <w:t>2</w:t>
      </w:r>
      <w:r>
        <w:t>)</w:t>
      </w:r>
    </w:p>
    <w:p w:rsidR="006F71C3" w:rsidRDefault="006F71C3" w:rsidP="006F71C3">
      <w:pPr>
        <w:pStyle w:val="Odstavecseseznamem"/>
        <w:numPr>
          <w:ilvl w:val="0"/>
          <w:numId w:val="1"/>
        </w:numPr>
      </w:pPr>
      <w:r>
        <w:t>Zjisti – M (H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)</w:t>
      </w:r>
    </w:p>
    <w:p w:rsidR="006F71C3" w:rsidRPr="00E76D5C" w:rsidRDefault="006F71C3" w:rsidP="006F71C3">
      <w:pPr>
        <w:pStyle w:val="Odstavecseseznamem"/>
        <w:numPr>
          <w:ilvl w:val="0"/>
          <w:numId w:val="1"/>
        </w:numPr>
      </w:pPr>
      <w:r>
        <w:t>Vypočítej hmotnost 5 molů vody.</w:t>
      </w:r>
      <w:bookmarkStart w:id="0" w:name="_GoBack"/>
      <w:bookmarkEnd w:id="0"/>
    </w:p>
    <w:p w:rsidR="00E76D5C" w:rsidRDefault="00E76D5C" w:rsidP="00E76D5C">
      <w:pPr>
        <w:pStyle w:val="Odstavecseseznamem"/>
      </w:pPr>
    </w:p>
    <w:p w:rsidR="00E76D5C" w:rsidRDefault="00E76D5C" w:rsidP="00E76D5C">
      <w:pPr>
        <w:pStyle w:val="Odstavecseseznamem"/>
      </w:pPr>
    </w:p>
    <w:p w:rsidR="00E76D5C" w:rsidRDefault="00E76D5C" w:rsidP="00E76D5C">
      <w:pPr>
        <w:pStyle w:val="Odstavecseseznamem"/>
        <w:rPr>
          <w:vertAlign w:val="subscript"/>
        </w:rPr>
      </w:pPr>
    </w:p>
    <w:p w:rsidR="00E76D5C" w:rsidRDefault="00E76D5C" w:rsidP="00E76D5C">
      <w:pPr>
        <w:pStyle w:val="Odstavecseseznamem"/>
        <w:rPr>
          <w:vertAlign w:val="subscript"/>
        </w:rPr>
      </w:pPr>
    </w:p>
    <w:p w:rsidR="00E76D5C" w:rsidRPr="00E76D5C" w:rsidRDefault="00E76D5C" w:rsidP="00E76D5C">
      <w:pPr>
        <w:pStyle w:val="Odstavecseseznamem"/>
        <w:rPr>
          <w:vertAlign w:val="subscript"/>
        </w:rPr>
      </w:pPr>
    </w:p>
    <w:sectPr w:rsidR="00E76D5C" w:rsidRPr="00E76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01E98"/>
    <w:multiLevelType w:val="hybridMultilevel"/>
    <w:tmpl w:val="D1D8C9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D5C"/>
    <w:rsid w:val="00197B8F"/>
    <w:rsid w:val="006A7577"/>
    <w:rsid w:val="006F71C3"/>
    <w:rsid w:val="00E7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2263"/>
  <w15:chartTrackingRefBased/>
  <w15:docId w15:val="{51844FE3-C08A-4B50-92BD-17192BB2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6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5DF52A5D</Template>
  <TotalTime>18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Pšeničková</dc:creator>
  <cp:keywords/>
  <dc:description/>
  <cp:lastModifiedBy>Petra Pšeničková</cp:lastModifiedBy>
  <cp:revision>1</cp:revision>
  <dcterms:created xsi:type="dcterms:W3CDTF">2018-11-16T12:53:00Z</dcterms:created>
  <dcterms:modified xsi:type="dcterms:W3CDTF">2018-11-16T13:11:00Z</dcterms:modified>
</cp:coreProperties>
</file>