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B8F" w:rsidRDefault="00EC2351">
      <w:pPr>
        <w:rPr>
          <w:b/>
          <w:u w:val="single"/>
        </w:rPr>
      </w:pPr>
      <w:r w:rsidRPr="00EC2351">
        <w:rPr>
          <w:b/>
          <w:u w:val="single"/>
        </w:rPr>
        <w:t>Test – Zdroje energie, paliva</w:t>
      </w:r>
    </w:p>
    <w:p w:rsidR="00EC2351" w:rsidRDefault="00EC2351" w:rsidP="00EC2351">
      <w:pPr>
        <w:pStyle w:val="Odstavecseseznamem"/>
        <w:numPr>
          <w:ilvl w:val="0"/>
          <w:numId w:val="2"/>
        </w:numPr>
      </w:pPr>
      <w:r>
        <w:t>Co znamená, že zdroj energie je alternativní?</w:t>
      </w:r>
    </w:p>
    <w:p w:rsidR="00EC2351" w:rsidRDefault="00EC2351" w:rsidP="00EC2351">
      <w:pPr>
        <w:pStyle w:val="Odstavecseseznamem"/>
        <w:numPr>
          <w:ilvl w:val="0"/>
          <w:numId w:val="2"/>
        </w:numPr>
      </w:pPr>
      <w:r>
        <w:t xml:space="preserve">Co znamená, že zdroj energie je </w:t>
      </w:r>
      <w:r>
        <w:t>neobnovitelný</w:t>
      </w:r>
      <w:r>
        <w:t>?</w:t>
      </w:r>
    </w:p>
    <w:p w:rsidR="00EC2351" w:rsidRDefault="00EC2351" w:rsidP="00EC2351">
      <w:pPr>
        <w:pStyle w:val="Odstavecseseznamem"/>
        <w:numPr>
          <w:ilvl w:val="0"/>
          <w:numId w:val="2"/>
        </w:numPr>
      </w:pPr>
      <w:r>
        <w:t>Jak se dělí paliva dle původu?</w:t>
      </w:r>
    </w:p>
    <w:p w:rsidR="00EC2351" w:rsidRDefault="00EC2351" w:rsidP="00EC2351">
      <w:pPr>
        <w:pStyle w:val="Odstavecseseznamem"/>
        <w:numPr>
          <w:ilvl w:val="0"/>
          <w:numId w:val="2"/>
        </w:numPr>
      </w:pPr>
      <w:r>
        <w:t>Co je uhlí z hlediska chemického?</w:t>
      </w:r>
    </w:p>
    <w:p w:rsidR="00EC2351" w:rsidRDefault="00EC2351" w:rsidP="00EC2351">
      <w:pPr>
        <w:pStyle w:val="Odstavecseseznamem"/>
        <w:numPr>
          <w:ilvl w:val="0"/>
          <w:numId w:val="2"/>
        </w:numPr>
      </w:pPr>
      <w:r>
        <w:t>Jak se uhlí dělí dle obsahu uhlíku?</w:t>
      </w:r>
    </w:p>
    <w:p w:rsidR="00EC2351" w:rsidRDefault="00EC2351" w:rsidP="00EC2351">
      <w:pPr>
        <w:pStyle w:val="Odstavecseseznamem"/>
        <w:numPr>
          <w:ilvl w:val="0"/>
          <w:numId w:val="2"/>
        </w:numPr>
      </w:pPr>
      <w:r>
        <w:t>Co je karbonizace uhlí a jaké jsou produkty při karbonizaci?</w:t>
      </w:r>
    </w:p>
    <w:p w:rsidR="00EC2351" w:rsidRDefault="00EC2351" w:rsidP="00EC2351">
      <w:pPr>
        <w:pStyle w:val="Odstavecseseznamem"/>
        <w:numPr>
          <w:ilvl w:val="0"/>
          <w:numId w:val="2"/>
        </w:numPr>
      </w:pPr>
      <w:r>
        <w:t>Co je ropa z hlediska chemického?</w:t>
      </w:r>
    </w:p>
    <w:p w:rsidR="00EC2351" w:rsidRDefault="00EC2351" w:rsidP="00EC2351">
      <w:pPr>
        <w:pStyle w:val="Odstavecseseznamem"/>
        <w:numPr>
          <w:ilvl w:val="0"/>
          <w:numId w:val="2"/>
        </w:numPr>
      </w:pPr>
      <w:r>
        <w:t>Jak se ropa zpracovává?</w:t>
      </w:r>
    </w:p>
    <w:p w:rsidR="00EC2351" w:rsidRDefault="00EC2351" w:rsidP="00EC2351">
      <w:pPr>
        <w:pStyle w:val="Odstavecseseznamem"/>
        <w:numPr>
          <w:ilvl w:val="0"/>
          <w:numId w:val="2"/>
        </w:numPr>
      </w:pPr>
      <w:r>
        <w:t>Jak se získává benzín?</w:t>
      </w:r>
    </w:p>
    <w:p w:rsidR="00EC2351" w:rsidRDefault="00EC2351" w:rsidP="00EC2351">
      <w:pPr>
        <w:pStyle w:val="Odstavecseseznamem"/>
        <w:numPr>
          <w:ilvl w:val="0"/>
          <w:numId w:val="2"/>
        </w:numPr>
      </w:pPr>
      <w:r>
        <w:t>Co je hlavní složkou zemního plynu?</w:t>
      </w:r>
    </w:p>
    <w:p w:rsidR="00EC2351" w:rsidRDefault="00C41061" w:rsidP="00EC2351">
      <w:pPr>
        <w:pStyle w:val="Odstavecseseznamem"/>
        <w:numPr>
          <w:ilvl w:val="0"/>
          <w:numId w:val="2"/>
        </w:numPr>
      </w:pPr>
      <w:r>
        <w:t>Jaké palivo nahrazuje zemní plyn z minulosti?</w:t>
      </w:r>
    </w:p>
    <w:p w:rsidR="00C41061" w:rsidRDefault="00C41061" w:rsidP="00EC2351">
      <w:pPr>
        <w:pStyle w:val="Odstavecseseznamem"/>
        <w:numPr>
          <w:ilvl w:val="0"/>
          <w:numId w:val="2"/>
        </w:numPr>
      </w:pPr>
      <w:r>
        <w:t>Co je jaderná energie?</w:t>
      </w:r>
    </w:p>
    <w:p w:rsidR="00C41061" w:rsidRDefault="00C41061" w:rsidP="00EC2351">
      <w:pPr>
        <w:pStyle w:val="Odstavecseseznamem"/>
        <w:numPr>
          <w:ilvl w:val="0"/>
          <w:numId w:val="2"/>
        </w:numPr>
      </w:pPr>
      <w:r>
        <w:t>Jaké jsou výhody a nevýhody jaderné energie?</w:t>
      </w:r>
    </w:p>
    <w:p w:rsidR="00C41061" w:rsidRDefault="00C41061" w:rsidP="00EC2351">
      <w:pPr>
        <w:pStyle w:val="Odstavecseseznamem"/>
        <w:numPr>
          <w:ilvl w:val="0"/>
          <w:numId w:val="2"/>
        </w:numPr>
      </w:pPr>
      <w:r>
        <w:t>Co je biomasa?</w:t>
      </w:r>
    </w:p>
    <w:p w:rsidR="00C41061" w:rsidRDefault="00C41061" w:rsidP="00EC2351">
      <w:pPr>
        <w:pStyle w:val="Odstavecseseznamem"/>
        <w:numPr>
          <w:ilvl w:val="0"/>
          <w:numId w:val="2"/>
        </w:numPr>
      </w:pPr>
      <w:r>
        <w:t>Proč se biomasa využívá?</w:t>
      </w:r>
    </w:p>
    <w:p w:rsidR="00C41061" w:rsidRDefault="00C41061" w:rsidP="00EC2351">
      <w:pPr>
        <w:pStyle w:val="Odstavecseseznamem"/>
        <w:numPr>
          <w:ilvl w:val="0"/>
          <w:numId w:val="2"/>
        </w:numPr>
      </w:pPr>
      <w:r>
        <w:t>Jak se energie z biomasy získává?</w:t>
      </w:r>
    </w:p>
    <w:p w:rsidR="00C41061" w:rsidRDefault="00C41061" w:rsidP="00EC2351">
      <w:pPr>
        <w:pStyle w:val="Odstavecseseznamem"/>
        <w:numPr>
          <w:ilvl w:val="0"/>
          <w:numId w:val="2"/>
        </w:numPr>
      </w:pPr>
      <w:r>
        <w:t>Co je ekologické palivo?</w:t>
      </w:r>
    </w:p>
    <w:p w:rsidR="00C41061" w:rsidRPr="00EC2351" w:rsidRDefault="00C41061" w:rsidP="00EC2351">
      <w:pPr>
        <w:pStyle w:val="Odstavecseseznamem"/>
        <w:numPr>
          <w:ilvl w:val="0"/>
          <w:numId w:val="2"/>
        </w:numPr>
      </w:pPr>
      <w:r>
        <w:t>Co je výhřevnost a jaká palivo má největší výhřevnost?</w:t>
      </w:r>
      <w:bookmarkStart w:id="0" w:name="_GoBack"/>
      <w:bookmarkEnd w:id="0"/>
    </w:p>
    <w:p w:rsidR="00EC2351" w:rsidRDefault="00EC2351"/>
    <w:sectPr w:rsidR="00EC2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E2784"/>
    <w:multiLevelType w:val="hybridMultilevel"/>
    <w:tmpl w:val="505AE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A766D"/>
    <w:multiLevelType w:val="hybridMultilevel"/>
    <w:tmpl w:val="3D1CEA62"/>
    <w:lvl w:ilvl="0" w:tplc="C0400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51"/>
    <w:rsid w:val="00197B8F"/>
    <w:rsid w:val="006A7577"/>
    <w:rsid w:val="00C41061"/>
    <w:rsid w:val="00EC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C154"/>
  <w15:chartTrackingRefBased/>
  <w15:docId w15:val="{3C64E4A2-8D24-44DB-BC1B-F45D3EC8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23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1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40863449</Template>
  <TotalTime>21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Pšeničková</dc:creator>
  <cp:keywords/>
  <dc:description/>
  <cp:lastModifiedBy>Petra Pšeničková</cp:lastModifiedBy>
  <cp:revision>1</cp:revision>
  <cp:lastPrinted>2018-11-19T06:59:00Z</cp:lastPrinted>
  <dcterms:created xsi:type="dcterms:W3CDTF">2018-11-19T06:40:00Z</dcterms:created>
  <dcterms:modified xsi:type="dcterms:W3CDTF">2018-11-19T07:01:00Z</dcterms:modified>
</cp:coreProperties>
</file>